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1A6B" w14:paraId="33173161" w14:textId="77777777" w:rsidTr="007B1A6B">
        <w:trPr>
          <w:trHeight w:val="269"/>
        </w:trPr>
        <w:tc>
          <w:tcPr>
            <w:tcW w:w="9067" w:type="dxa"/>
            <w:vMerge w:val="restart"/>
          </w:tcPr>
          <w:p w14:paraId="7EFB7071" w14:textId="77777777" w:rsidR="007B1A6B" w:rsidRPr="00AE7819" w:rsidRDefault="007B1A6B" w:rsidP="00AE7819">
            <w:pPr>
              <w:jc w:val="center"/>
              <w:rPr>
                <w:rFonts w:ascii="Calibri" w:hAnsi="Calibri" w:cs="Calibri"/>
                <w:color w:val="365F91" w:themeColor="accent1" w:themeShade="BF"/>
                <w:sz w:val="16"/>
                <w:szCs w:val="16"/>
                <w:vertAlign w:val="superscript"/>
              </w:rPr>
            </w:pPr>
          </w:p>
          <w:p w14:paraId="32DC6D96" w14:textId="4D2D2F8A" w:rsidR="007B1A6B" w:rsidRPr="001431B5" w:rsidRDefault="007B1A6B" w:rsidP="007011E4">
            <w:pPr>
              <w:pBdr>
                <w:top w:val="single" w:sz="18" w:space="1" w:color="355E90"/>
              </w:pBdr>
              <w:jc w:val="center"/>
              <w:rPr>
                <w:rFonts w:ascii="Calibri" w:hAnsi="Calibri" w:cs="Calibri"/>
                <w:color w:val="365F91" w:themeColor="accent1" w:themeShade="BF"/>
                <w:sz w:val="48"/>
                <w:szCs w:val="48"/>
                <w:vertAlign w:val="superscript"/>
              </w:rPr>
            </w:pPr>
            <w:r>
              <w:rPr>
                <w:rFonts w:ascii="Calibri" w:hAnsi="Calibri" w:cs="Calibri"/>
                <w:color w:val="365F91" w:themeColor="accent1" w:themeShade="BF"/>
                <w:sz w:val="48"/>
                <w:szCs w:val="48"/>
                <w:vertAlign w:val="superscript"/>
              </w:rPr>
              <w:t>Nomination</w:t>
            </w:r>
          </w:p>
          <w:p w14:paraId="4D64E7A3" w14:textId="77777777" w:rsidR="007B1A6B" w:rsidRPr="00AE7819" w:rsidRDefault="007B1A6B" w:rsidP="007011E4">
            <w:pPr>
              <w:pBdr>
                <w:top w:val="single" w:sz="18" w:space="1" w:color="355E90"/>
              </w:pBd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color w:val="365F91" w:themeColor="accent1" w:themeShade="BF"/>
                <w:sz w:val="48"/>
                <w:szCs w:val="48"/>
                <w:vertAlign w:val="superscript"/>
              </w:rPr>
              <w:t xml:space="preserve">The Joan Chong Award in Dental Materials </w:t>
            </w:r>
          </w:p>
        </w:tc>
      </w:tr>
      <w:tr w:rsidR="007B1A6B" w14:paraId="4097540D" w14:textId="77777777" w:rsidTr="007B1A6B">
        <w:trPr>
          <w:trHeight w:val="269"/>
        </w:trPr>
        <w:tc>
          <w:tcPr>
            <w:tcW w:w="9067" w:type="dxa"/>
            <w:vMerge/>
          </w:tcPr>
          <w:p w14:paraId="50F776D9" w14:textId="77777777" w:rsidR="007B1A6B" w:rsidRDefault="007B1A6B"/>
        </w:tc>
      </w:tr>
    </w:tbl>
    <w:p w14:paraId="08803BCF" w14:textId="77777777" w:rsidR="009B3E2E" w:rsidRPr="009B3E2E" w:rsidRDefault="00BC0242" w:rsidP="00AE7819">
      <w:pPr>
        <w:pBdr>
          <w:top w:val="single" w:sz="18" w:space="1" w:color="365F91" w:themeColor="accent1" w:themeShade="BF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Applicant'</w:t>
      </w:r>
      <w:r w:rsidR="00102A39">
        <w:rPr>
          <w:b/>
          <w:sz w:val="28"/>
          <w:szCs w:val="28"/>
        </w:rPr>
        <w:t xml:space="preserve">s </w:t>
      </w:r>
      <w:r w:rsidR="009B3E2E" w:rsidRPr="009B3E2E">
        <w:rPr>
          <w:b/>
          <w:sz w:val="28"/>
          <w:szCs w:val="28"/>
        </w:rPr>
        <w:t>Personal Details</w:t>
      </w:r>
      <w:r w:rsidR="00626A04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AE7819" w14:paraId="54BC863F" w14:textId="77777777" w:rsidTr="009B3E2E">
        <w:tc>
          <w:tcPr>
            <w:tcW w:w="3085" w:type="dxa"/>
          </w:tcPr>
          <w:p w14:paraId="3A8339CF" w14:textId="77777777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Family name:</w:t>
            </w:r>
          </w:p>
        </w:tc>
        <w:tc>
          <w:tcPr>
            <w:tcW w:w="6157" w:type="dxa"/>
          </w:tcPr>
          <w:p w14:paraId="574D8A39" w14:textId="77777777" w:rsidR="00AE7819" w:rsidRDefault="00AE7819" w:rsidP="0085272F">
            <w:pPr>
              <w:spacing w:before="120" w:after="120"/>
            </w:pPr>
          </w:p>
        </w:tc>
      </w:tr>
      <w:tr w:rsidR="00AE7819" w14:paraId="2F2BFB86" w14:textId="77777777" w:rsidTr="009B3E2E">
        <w:tc>
          <w:tcPr>
            <w:tcW w:w="3085" w:type="dxa"/>
          </w:tcPr>
          <w:p w14:paraId="5F76FB0C" w14:textId="07B4D216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Given name:</w:t>
            </w:r>
          </w:p>
        </w:tc>
        <w:tc>
          <w:tcPr>
            <w:tcW w:w="6157" w:type="dxa"/>
          </w:tcPr>
          <w:p w14:paraId="7289E53B" w14:textId="77777777" w:rsidR="00AE7819" w:rsidRDefault="00AE7819" w:rsidP="0085272F">
            <w:pPr>
              <w:spacing w:before="120" w:after="120"/>
            </w:pPr>
          </w:p>
        </w:tc>
      </w:tr>
      <w:tr w:rsidR="00AE7819" w14:paraId="29F6EB4D" w14:textId="77777777" w:rsidTr="009B3E2E">
        <w:tc>
          <w:tcPr>
            <w:tcW w:w="3085" w:type="dxa"/>
            <w:tcBorders>
              <w:bottom w:val="single" w:sz="4" w:space="0" w:color="auto"/>
            </w:tcBorders>
          </w:tcPr>
          <w:p w14:paraId="455D1D85" w14:textId="77777777" w:rsidR="00AE7819" w:rsidRPr="00AE7819" w:rsidRDefault="00AE7819" w:rsidP="0085272F">
            <w:pPr>
              <w:spacing w:before="120" w:after="120"/>
              <w:rPr>
                <w:b/>
              </w:rPr>
            </w:pPr>
            <w:r w:rsidRPr="00AE7819">
              <w:rPr>
                <w:b/>
              </w:rPr>
              <w:t>IADR membership number: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204248FE" w14:textId="77777777" w:rsidR="00AE7819" w:rsidRDefault="00AE7819" w:rsidP="0085272F">
            <w:pPr>
              <w:spacing w:before="120" w:after="120"/>
            </w:pPr>
          </w:p>
        </w:tc>
      </w:tr>
      <w:tr w:rsidR="0085272F" w14:paraId="4BA3F522" w14:textId="77777777" w:rsidTr="009B3E2E">
        <w:tc>
          <w:tcPr>
            <w:tcW w:w="3085" w:type="dxa"/>
            <w:tcBorders>
              <w:bottom w:val="single" w:sz="4" w:space="0" w:color="auto"/>
            </w:tcBorders>
          </w:tcPr>
          <w:p w14:paraId="00ADB734" w14:textId="77777777" w:rsidR="0085272F" w:rsidRPr="00AE7819" w:rsidRDefault="0085272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6157" w:type="dxa"/>
            <w:tcBorders>
              <w:bottom w:val="single" w:sz="4" w:space="0" w:color="auto"/>
            </w:tcBorders>
          </w:tcPr>
          <w:p w14:paraId="2359EB48" w14:textId="77777777" w:rsidR="0085272F" w:rsidRDefault="0085272F" w:rsidP="0085272F">
            <w:pPr>
              <w:spacing w:before="120" w:after="120"/>
            </w:pPr>
          </w:p>
        </w:tc>
      </w:tr>
      <w:tr w:rsidR="00AE7819" w14:paraId="0E643066" w14:textId="77777777" w:rsidTr="00E137D4">
        <w:tc>
          <w:tcPr>
            <w:tcW w:w="3085" w:type="dxa"/>
            <w:tcBorders>
              <w:bottom w:val="single" w:sz="2" w:space="0" w:color="auto"/>
            </w:tcBorders>
          </w:tcPr>
          <w:p w14:paraId="6C0005BC" w14:textId="77777777" w:rsidR="00AE7819" w:rsidRDefault="00225E1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Postal </w:t>
            </w:r>
            <w:r w:rsidR="00AE7819">
              <w:rPr>
                <w:b/>
              </w:rPr>
              <w:t>Address:</w:t>
            </w:r>
          </w:p>
          <w:p w14:paraId="57E8E080" w14:textId="77777777" w:rsidR="00AE7819" w:rsidRPr="00AE7819" w:rsidRDefault="00AE7819" w:rsidP="0085272F">
            <w:pPr>
              <w:spacing w:before="120" w:after="120"/>
              <w:rPr>
                <w:b/>
              </w:rPr>
            </w:pPr>
          </w:p>
        </w:tc>
        <w:tc>
          <w:tcPr>
            <w:tcW w:w="6157" w:type="dxa"/>
            <w:tcBorders>
              <w:bottom w:val="single" w:sz="2" w:space="0" w:color="auto"/>
            </w:tcBorders>
          </w:tcPr>
          <w:p w14:paraId="1BF97B39" w14:textId="77777777" w:rsidR="00AE7819" w:rsidRDefault="00AE7819" w:rsidP="0085272F">
            <w:pPr>
              <w:spacing w:before="120" w:after="120"/>
            </w:pPr>
          </w:p>
          <w:p w14:paraId="4CF902B0" w14:textId="77777777" w:rsidR="0085272F" w:rsidRDefault="0085272F" w:rsidP="0085272F">
            <w:pPr>
              <w:spacing w:before="120" w:after="120"/>
            </w:pPr>
          </w:p>
          <w:p w14:paraId="07E8F0A2" w14:textId="77777777" w:rsidR="0085272F" w:rsidRDefault="0085272F" w:rsidP="0085272F">
            <w:pPr>
              <w:spacing w:before="120" w:after="120"/>
            </w:pPr>
          </w:p>
        </w:tc>
      </w:tr>
      <w:tr w:rsidR="00225E1F" w14:paraId="3D950FAA" w14:textId="77777777" w:rsidTr="00E137D4"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A17FB7" w14:textId="77777777" w:rsidR="00225E1F" w:rsidRDefault="00225E1F" w:rsidP="0085272F">
            <w:pPr>
              <w:spacing w:before="120" w:after="12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AD4DF9" w14:textId="77777777" w:rsidR="00225E1F" w:rsidRDefault="00225E1F" w:rsidP="0085272F">
            <w:pPr>
              <w:spacing w:before="120" w:after="120"/>
            </w:pPr>
          </w:p>
        </w:tc>
      </w:tr>
      <w:tr w:rsidR="00BC0242" w14:paraId="4F2D4911" w14:textId="77777777" w:rsidTr="0070530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E2B" w14:textId="77777777" w:rsidR="00BC0242" w:rsidRDefault="00BC0242">
            <w:pPr>
              <w:rPr>
                <w:b/>
              </w:rPr>
            </w:pPr>
          </w:p>
          <w:p w14:paraId="40A00031" w14:textId="77777777" w:rsidR="00BC0242" w:rsidRPr="00102A39" w:rsidRDefault="00BC0242">
            <w:pPr>
              <w:rPr>
                <w:b/>
                <w:sz w:val="28"/>
                <w:szCs w:val="28"/>
              </w:rPr>
            </w:pPr>
            <w:r w:rsidRPr="009B3E2E">
              <w:rPr>
                <w:b/>
                <w:sz w:val="28"/>
                <w:szCs w:val="28"/>
              </w:rPr>
              <w:t>Attachment checklist: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36F5" w14:textId="77777777" w:rsidR="00BC0242" w:rsidRDefault="00BC0242"/>
        </w:tc>
      </w:tr>
      <w:tr w:rsidR="00682567" w14:paraId="6D058CC9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758F8E1" w14:textId="77777777" w:rsidR="00682567" w:rsidRPr="00217D37" w:rsidRDefault="00682567">
            <w:pPr>
              <w:rPr>
                <w:b/>
                <w:sz w:val="16"/>
                <w:szCs w:val="16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4B509233" w14:textId="77777777" w:rsidR="00682567" w:rsidRDefault="00682567"/>
        </w:tc>
      </w:tr>
      <w:tr w:rsidR="00682567" w14:paraId="5BCE821A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8F6E832" w14:textId="77777777" w:rsidR="00682567" w:rsidRDefault="00682567" w:rsidP="00217D37">
            <w:pPr>
              <w:spacing w:after="120"/>
              <w:rPr>
                <w:b/>
              </w:rPr>
            </w:pPr>
            <w:r>
              <w:rPr>
                <w:b/>
              </w:rPr>
              <w:t>[   ]  Paper</w:t>
            </w:r>
          </w:p>
          <w:p w14:paraId="03366C4E" w14:textId="77777777" w:rsidR="00682567" w:rsidRDefault="00682567" w:rsidP="00217D37">
            <w:pPr>
              <w:spacing w:after="120"/>
              <w:rPr>
                <w:b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59E5B145" w14:textId="77777777" w:rsidR="00682567" w:rsidRPr="00682567" w:rsidRDefault="00682567" w:rsidP="00217D37">
            <w:pPr>
              <w:spacing w:after="120"/>
              <w:rPr>
                <w:rFonts w:cstheme="minorHAnsi"/>
              </w:rPr>
            </w:pPr>
            <w:r w:rsidRPr="00682567">
              <w:rPr>
                <w:rFonts w:cstheme="minorHAnsi"/>
                <w:lang w:val="en-US"/>
              </w:rPr>
              <w:t xml:space="preserve">a reprint of a research paper published within the last three years </w:t>
            </w:r>
            <w:r w:rsidRPr="00682567">
              <w:rPr>
                <w:rFonts w:cstheme="minorHAnsi"/>
                <w:b/>
                <w:u w:val="single"/>
                <w:lang w:val="en-US"/>
              </w:rPr>
              <w:t>or</w:t>
            </w:r>
            <w:r w:rsidRPr="00682567">
              <w:rPr>
                <w:rFonts w:cstheme="minorHAnsi"/>
                <w:lang w:val="en-US"/>
              </w:rPr>
              <w:t xml:space="preserve"> the typewritten manuscript of a paper  which has been accepted for publication</w:t>
            </w:r>
          </w:p>
        </w:tc>
      </w:tr>
      <w:tr w:rsidR="00BC0242" w14:paraId="604482B8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C620EB7" w14:textId="77777777" w:rsidR="00BC0242" w:rsidRDefault="00682567" w:rsidP="006431F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  <w:r w:rsidR="00BC0242">
              <w:rPr>
                <w:b/>
              </w:rPr>
              <w:t xml:space="preserve">[   ]  Letter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78DB5233" w14:textId="77777777" w:rsidR="00682567" w:rsidRPr="00682567" w:rsidRDefault="00682567" w:rsidP="006431F5">
            <w:pPr>
              <w:spacing w:before="120"/>
              <w:rPr>
                <w:rFonts w:cstheme="minorHAnsi"/>
              </w:rPr>
            </w:pPr>
            <w:r w:rsidRPr="00682567">
              <w:rPr>
                <w:rFonts w:cstheme="minorHAnsi"/>
              </w:rPr>
              <w:t>One page letter indicating:</w:t>
            </w:r>
          </w:p>
          <w:p w14:paraId="10ED78EC" w14:textId="77777777" w:rsidR="00682567" w:rsidRPr="00682567" w:rsidRDefault="00682567" w:rsidP="006431F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682567">
              <w:rPr>
                <w:rFonts w:cstheme="minorHAnsi"/>
                <w:sz w:val="22"/>
                <w:szCs w:val="22"/>
                <w:lang w:val="en-US"/>
              </w:rPr>
              <w:t>that the Award has not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been </w:t>
            </w:r>
            <w:r w:rsidRPr="00682567">
              <w:rPr>
                <w:rFonts w:cstheme="minorHAnsi"/>
                <w:sz w:val="22"/>
                <w:szCs w:val="22"/>
                <w:lang w:val="en-US"/>
              </w:rPr>
              <w:t xml:space="preserve"> won previously</w:t>
            </w:r>
          </w:p>
          <w:p w14:paraId="0144BC19" w14:textId="77777777" w:rsidR="00682567" w:rsidRDefault="00682567" w:rsidP="006431F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682567">
              <w:rPr>
                <w:rFonts w:cstheme="minorHAnsi"/>
                <w:sz w:val="22"/>
                <w:szCs w:val="22"/>
                <w:lang w:val="en-US"/>
              </w:rPr>
              <w:t>when and where the research covered by the paper was carried out.</w:t>
            </w:r>
          </w:p>
          <w:p w14:paraId="44F0ADB3" w14:textId="77777777" w:rsidR="00BC0242" w:rsidRPr="00217D37" w:rsidRDefault="006431F5" w:rsidP="006431F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cstheme="minorHAnsi"/>
                <w:sz w:val="22"/>
                <w:szCs w:val="22"/>
                <w:lang w:val="en-US"/>
              </w:rPr>
            </w:pPr>
            <w:r w:rsidRPr="006431F5">
              <w:rPr>
                <w:rFonts w:cstheme="minorHAnsi"/>
                <w:sz w:val="22"/>
                <w:szCs w:val="22"/>
                <w:lang w:val="en-US"/>
              </w:rPr>
              <w:t>i</w:t>
            </w:r>
            <w:r w:rsidR="00682567" w:rsidRPr="006431F5">
              <w:rPr>
                <w:rFonts w:cstheme="minorHAnsi"/>
                <w:sz w:val="22"/>
                <w:szCs w:val="22"/>
                <w:lang w:val="en-US"/>
              </w:rPr>
              <w:t>f the pap</w:t>
            </w:r>
            <w:r w:rsidRPr="006431F5">
              <w:rPr>
                <w:rFonts w:cstheme="minorHAnsi"/>
                <w:sz w:val="22"/>
                <w:szCs w:val="22"/>
                <w:lang w:val="en-US"/>
              </w:rPr>
              <w:t xml:space="preserve">er is under joint authorship that the applicant performed most </w:t>
            </w:r>
            <w:r w:rsidR="00682567" w:rsidRPr="006431F5">
              <w:rPr>
                <w:rFonts w:cstheme="minorHAnsi"/>
                <w:sz w:val="22"/>
                <w:szCs w:val="22"/>
                <w:lang w:val="en-US"/>
              </w:rPr>
              <w:t>of the research and is the principal author. This statement must be signed by the candidate and all co-authors.</w:t>
            </w:r>
          </w:p>
        </w:tc>
      </w:tr>
      <w:tr w:rsidR="00BC0242" w14:paraId="5BA369B1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F57B837" w14:textId="77777777" w:rsidR="00BC0242" w:rsidRPr="00102A39" w:rsidRDefault="00BC0242" w:rsidP="00217D37">
            <w:pPr>
              <w:rPr>
                <w:b/>
              </w:rPr>
            </w:pPr>
            <w:r w:rsidRPr="00102A39">
              <w:rPr>
                <w:b/>
              </w:rPr>
              <w:t>[   ]  Curriculum Vitae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2342FAFC" w14:textId="77777777" w:rsidR="00BC0242" w:rsidRDefault="00BC0242" w:rsidP="006431F5">
            <w:pPr>
              <w:spacing w:before="120" w:after="120"/>
            </w:pPr>
          </w:p>
        </w:tc>
      </w:tr>
      <w:tr w:rsidR="00BC0242" w14:paraId="4754F120" w14:textId="77777777" w:rsidTr="00217D3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71A8478" w14:textId="77777777" w:rsidR="00BC0242" w:rsidRPr="00217D37" w:rsidRDefault="00BC0242">
            <w:pPr>
              <w:rPr>
                <w:b/>
                <w:sz w:val="28"/>
                <w:szCs w:val="28"/>
              </w:rPr>
            </w:pPr>
            <w:r w:rsidRPr="00626A04">
              <w:rPr>
                <w:b/>
                <w:sz w:val="28"/>
                <w:szCs w:val="28"/>
              </w:rPr>
              <w:t>Submission: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14:paraId="3F58A8EA" w14:textId="77777777" w:rsidR="00BC0242" w:rsidRDefault="00BC0242"/>
        </w:tc>
      </w:tr>
      <w:tr w:rsidR="00217D37" w14:paraId="218F4D2D" w14:textId="77777777" w:rsidTr="00217D3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3237B" w14:textId="75703D8C" w:rsidR="00217D37" w:rsidRDefault="00217D37">
            <w:r>
              <w:t>Please submit either an electronic copy (preferred)</w:t>
            </w:r>
            <w:r w:rsidRPr="00225E1F">
              <w:t xml:space="preserve"> or</w:t>
            </w:r>
            <w:r>
              <w:t xml:space="preserve"> a hard copy to the ANZ Division </w:t>
            </w:r>
            <w:r w:rsidR="00A16D32">
              <w:t xml:space="preserve">Secretary </w:t>
            </w:r>
            <w:r>
              <w:t xml:space="preserve">whose contact details are available at </w:t>
            </w:r>
            <w:hyperlink r:id="rId7" w:history="1">
              <w:r w:rsidR="001431B5" w:rsidRPr="00D27F3F">
                <w:rPr>
                  <w:rStyle w:val="Hyperlink"/>
                </w:rPr>
                <w:t>https://www.iadr.org/ANZ</w:t>
              </w:r>
            </w:hyperlink>
          </w:p>
          <w:p w14:paraId="1364EAC5" w14:textId="77777777" w:rsidR="00217D37" w:rsidRDefault="00217D37"/>
        </w:tc>
      </w:tr>
      <w:tr w:rsidR="00217D37" w14:paraId="70A6210C" w14:textId="77777777" w:rsidTr="00217D3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08760" w14:textId="77777777" w:rsidR="00217D37" w:rsidRDefault="00217D37"/>
        </w:tc>
      </w:tr>
    </w:tbl>
    <w:p w14:paraId="304ECBE3" w14:textId="77777777" w:rsidR="00626A04" w:rsidRPr="00570FF9" w:rsidRDefault="00626A04" w:rsidP="00225E1F">
      <w:pPr>
        <w:pBdr>
          <w:top w:val="single" w:sz="2" w:space="1" w:color="auto"/>
          <w:bottom w:val="single" w:sz="2" w:space="1" w:color="auto"/>
        </w:pBdr>
        <w:rPr>
          <w:b/>
        </w:rPr>
      </w:pPr>
      <w:r w:rsidRPr="00570FF9">
        <w:rPr>
          <w:b/>
        </w:rPr>
        <w:t>Office Use:</w:t>
      </w:r>
    </w:p>
    <w:p w14:paraId="59F08720" w14:textId="77777777" w:rsidR="00225E1F" w:rsidRDefault="00570FF9" w:rsidP="00225E1F">
      <w:pPr>
        <w:pBdr>
          <w:top w:val="single" w:sz="2" w:space="1" w:color="auto"/>
          <w:bottom w:val="single" w:sz="2" w:space="1" w:color="auto"/>
        </w:pBdr>
      </w:pPr>
      <w:r>
        <w:t>Date received:</w:t>
      </w:r>
      <w:r>
        <w:tab/>
      </w:r>
      <w:r>
        <w:tab/>
      </w:r>
      <w:r>
        <w:tab/>
      </w:r>
      <w:r>
        <w:tab/>
      </w:r>
      <w:r>
        <w:tab/>
      </w:r>
    </w:p>
    <w:p w14:paraId="7B7CB149" w14:textId="77777777" w:rsidR="00225E1F" w:rsidRDefault="00225E1F" w:rsidP="00225E1F">
      <w:pPr>
        <w:pBdr>
          <w:top w:val="single" w:sz="2" w:space="1" w:color="auto"/>
          <w:bottom w:val="single" w:sz="2" w:space="1" w:color="auto"/>
        </w:pBdr>
      </w:pPr>
    </w:p>
    <w:sectPr w:rsidR="00225E1F" w:rsidSect="005076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226C" w14:textId="77777777" w:rsidR="004500D8" w:rsidRDefault="004500D8" w:rsidP="004500D8">
      <w:pPr>
        <w:spacing w:after="0" w:line="240" w:lineRule="auto"/>
      </w:pPr>
      <w:r>
        <w:separator/>
      </w:r>
    </w:p>
  </w:endnote>
  <w:endnote w:type="continuationSeparator" w:id="0">
    <w:p w14:paraId="40DB6673" w14:textId="77777777" w:rsidR="004500D8" w:rsidRDefault="004500D8" w:rsidP="0045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B050" w14:textId="77777777" w:rsidR="004500D8" w:rsidRDefault="004500D8" w:rsidP="004500D8">
      <w:pPr>
        <w:spacing w:after="0" w:line="240" w:lineRule="auto"/>
      </w:pPr>
      <w:r>
        <w:separator/>
      </w:r>
    </w:p>
  </w:footnote>
  <w:footnote w:type="continuationSeparator" w:id="0">
    <w:p w14:paraId="639D9948" w14:textId="77777777" w:rsidR="004500D8" w:rsidRDefault="004500D8" w:rsidP="0045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C148" w14:textId="055CA4B2" w:rsidR="004500D8" w:rsidRDefault="004500D8" w:rsidP="007B1A6B">
    <w:pPr>
      <w:pStyle w:val="Header"/>
      <w:jc w:val="center"/>
    </w:pPr>
    <w:r>
      <w:rPr>
        <w:noProof/>
      </w:rPr>
      <w:drawing>
        <wp:inline distT="0" distB="0" distL="0" distR="0" wp14:anchorId="4E26FBC8" wp14:editId="43AC89BF">
          <wp:extent cx="3695076" cy="715973"/>
          <wp:effectExtent l="0" t="0" r="0" b="0"/>
          <wp:docPr id="1540539202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3920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061" cy="72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758E"/>
    <w:multiLevelType w:val="hybridMultilevel"/>
    <w:tmpl w:val="1EBEA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16226"/>
    <w:multiLevelType w:val="hybridMultilevel"/>
    <w:tmpl w:val="2D46493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646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823005">
    <w:abstractNumId w:val="1"/>
  </w:num>
  <w:num w:numId="3" w16cid:durableId="1824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0E"/>
    <w:rsid w:val="00102A39"/>
    <w:rsid w:val="001431B5"/>
    <w:rsid w:val="00217D37"/>
    <w:rsid w:val="002236AA"/>
    <w:rsid w:val="00225E1F"/>
    <w:rsid w:val="002E215C"/>
    <w:rsid w:val="004414FE"/>
    <w:rsid w:val="004500D8"/>
    <w:rsid w:val="00456EC9"/>
    <w:rsid w:val="00507688"/>
    <w:rsid w:val="00570FF9"/>
    <w:rsid w:val="00606FF9"/>
    <w:rsid w:val="006139F4"/>
    <w:rsid w:val="00626A04"/>
    <w:rsid w:val="006431F5"/>
    <w:rsid w:val="00682567"/>
    <w:rsid w:val="007011E4"/>
    <w:rsid w:val="007B1A6B"/>
    <w:rsid w:val="0085272F"/>
    <w:rsid w:val="0093204E"/>
    <w:rsid w:val="009625E7"/>
    <w:rsid w:val="009B3E2E"/>
    <w:rsid w:val="00A16D32"/>
    <w:rsid w:val="00A33FCD"/>
    <w:rsid w:val="00A86953"/>
    <w:rsid w:val="00AE7819"/>
    <w:rsid w:val="00B247C4"/>
    <w:rsid w:val="00B74187"/>
    <w:rsid w:val="00BC0242"/>
    <w:rsid w:val="00BC7A58"/>
    <w:rsid w:val="00C0711C"/>
    <w:rsid w:val="00C82F1F"/>
    <w:rsid w:val="00CA6F0E"/>
    <w:rsid w:val="00E1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513C"/>
  <w15:docId w15:val="{DF14C72B-215F-4D2E-B5BB-BAEE302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567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5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D8"/>
  </w:style>
  <w:style w:type="paragraph" w:styleId="Footer">
    <w:name w:val="footer"/>
    <w:basedOn w:val="Normal"/>
    <w:link w:val="FooterChar"/>
    <w:uiPriority w:val="99"/>
    <w:unhideWhenUsed/>
    <w:rsid w:val="0045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D8"/>
  </w:style>
  <w:style w:type="character" w:styleId="Hyperlink">
    <w:name w:val="Hyperlink"/>
    <w:basedOn w:val="DefaultParagraphFont"/>
    <w:uiPriority w:val="99"/>
    <w:unhideWhenUsed/>
    <w:rsid w:val="00143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dr.org/AN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DCCD8DF26E4FB084A8B0EC87B308" ma:contentTypeVersion="19" ma:contentTypeDescription="Create a new document." ma:contentTypeScope="" ma:versionID="5e06e0f493ef14862adc54cc1f78c0a6">
  <xsd:schema xmlns:xsd="http://www.w3.org/2001/XMLSchema" xmlns:xs="http://www.w3.org/2001/XMLSchema" xmlns:p="http://schemas.microsoft.com/office/2006/metadata/properties" xmlns:ns2="5070aea2-17f6-4440-970e-814d7ac414f2" xmlns:ns3="996b4a3d-442b-41c7-be1d-abd3b7408d6c" targetNamespace="http://schemas.microsoft.com/office/2006/metadata/properties" ma:root="true" ma:fieldsID="1f24873de938f2c5eb8493f52d0a3ff8" ns2:_="" ns3:_="">
    <xsd:import namespace="5070aea2-17f6-4440-970e-814d7ac414f2"/>
    <xsd:import namespace="996b4a3d-442b-41c7-be1d-abd3b7408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hristopherFox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ea2-17f6-4440-970e-814d7ac4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2ab20-24cc-4213-92c9-15c88d45d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ristopherFox" ma:index="24" nillable="true" ma:displayName="Christopher Fox" ma:default="1" ma:format="Dropdown" ma:internalName="ChristopherFox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4a3d-442b-41c7-be1d-abd3b7408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96e690-9043-427e-b3d2-ac7945ce6285}" ma:internalName="TaxCatchAll" ma:showField="CatchAllData" ma:web="996b4a3d-442b-41c7-be1d-abd3b7408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2ABE9-6B54-47E1-9463-582E962B7DD2}"/>
</file>

<file path=customXml/itemProps2.xml><?xml version="1.0" encoding="utf-8"?>
<ds:datastoreItem xmlns:ds="http://schemas.openxmlformats.org/officeDocument/2006/customXml" ds:itemID="{DB73C188-BF3F-45FA-A4EB-DB337BFDACC1}"/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May Mei</cp:lastModifiedBy>
  <cp:revision>7</cp:revision>
  <dcterms:created xsi:type="dcterms:W3CDTF">2015-06-14T07:19:00Z</dcterms:created>
  <dcterms:modified xsi:type="dcterms:W3CDTF">2024-07-30T02:20:00Z</dcterms:modified>
</cp:coreProperties>
</file>